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63" w:rsidRDefault="004937F0" w:rsidP="004937F0">
      <w:pPr>
        <w:jc w:val="center"/>
        <w:rPr>
          <w:rFonts w:asciiTheme="majorHAnsi" w:hAnsiTheme="majorHAnsi"/>
          <w:b/>
          <w:sz w:val="28"/>
          <w:szCs w:val="28"/>
          <w:u w:val="single"/>
          <w:lang w:val="en-US"/>
        </w:rPr>
      </w:pPr>
      <w:r w:rsidRPr="004937F0">
        <w:rPr>
          <w:rFonts w:asciiTheme="majorHAnsi" w:hAnsiTheme="majorHAnsi"/>
          <w:b/>
          <w:sz w:val="28"/>
          <w:szCs w:val="28"/>
          <w:u w:val="single"/>
          <w:lang w:val="en-US"/>
        </w:rPr>
        <w:t xml:space="preserve">English Language Arts </w:t>
      </w:r>
      <w:r w:rsidR="005147E7">
        <w:rPr>
          <w:rFonts w:asciiTheme="majorHAnsi" w:hAnsiTheme="majorHAnsi"/>
          <w:b/>
          <w:sz w:val="28"/>
          <w:szCs w:val="28"/>
          <w:u w:val="single"/>
          <w:lang w:val="en-US"/>
        </w:rPr>
        <w:t xml:space="preserve">B 10 Sample </w:t>
      </w:r>
      <w:r w:rsidRPr="004937F0">
        <w:rPr>
          <w:rFonts w:asciiTheme="majorHAnsi" w:hAnsiTheme="majorHAnsi"/>
          <w:b/>
          <w:sz w:val="28"/>
          <w:szCs w:val="28"/>
          <w:u w:val="single"/>
          <w:lang w:val="en-US"/>
        </w:rPr>
        <w:t xml:space="preserve">Year Plan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7"/>
        <w:gridCol w:w="3118"/>
        <w:gridCol w:w="3248"/>
        <w:gridCol w:w="3155"/>
        <w:gridCol w:w="3098"/>
        <w:gridCol w:w="3182"/>
      </w:tblGrid>
      <w:tr w:rsidR="00401189" w:rsidTr="004937F0">
        <w:tc>
          <w:tcPr>
            <w:tcW w:w="3087" w:type="dxa"/>
          </w:tcPr>
          <w:p w:rsidR="00401189" w:rsidRDefault="00401189" w:rsidP="004937F0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Time Frame and Unit Type</w:t>
            </w:r>
          </w:p>
        </w:tc>
        <w:tc>
          <w:tcPr>
            <w:tcW w:w="3118" w:type="dxa"/>
          </w:tcPr>
          <w:p w:rsidR="00401189" w:rsidRDefault="00401189" w:rsidP="00341730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Context, Theme, and Big Ideas</w:t>
            </w:r>
          </w:p>
        </w:tc>
        <w:tc>
          <w:tcPr>
            <w:tcW w:w="3248" w:type="dxa"/>
          </w:tcPr>
          <w:p w:rsidR="00401189" w:rsidRDefault="00401189" w:rsidP="004937F0">
            <w:pPr>
              <w:jc w:val="center"/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Comprehend and Respond Focus</w:t>
            </w:r>
          </w:p>
        </w:tc>
        <w:tc>
          <w:tcPr>
            <w:tcW w:w="3155" w:type="dxa"/>
          </w:tcPr>
          <w:p w:rsidR="00401189" w:rsidRDefault="00401189" w:rsidP="004937F0">
            <w:pPr>
              <w:jc w:val="center"/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Compose and Create Focus</w:t>
            </w:r>
          </w:p>
        </w:tc>
        <w:tc>
          <w:tcPr>
            <w:tcW w:w="3098" w:type="dxa"/>
          </w:tcPr>
          <w:p w:rsidR="00401189" w:rsidRDefault="00401189" w:rsidP="004937F0">
            <w:pPr>
              <w:jc w:val="center"/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Assess and Reflect Focus</w:t>
            </w:r>
          </w:p>
        </w:tc>
        <w:tc>
          <w:tcPr>
            <w:tcW w:w="3182" w:type="dxa"/>
          </w:tcPr>
          <w:p w:rsidR="00401189" w:rsidRDefault="00401189" w:rsidP="004937F0">
            <w:pPr>
              <w:jc w:val="center"/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Resources</w:t>
            </w:r>
          </w:p>
        </w:tc>
      </w:tr>
      <w:tr w:rsidR="00F35DB8" w:rsidTr="005F2143">
        <w:trPr>
          <w:trHeight w:val="237"/>
        </w:trPr>
        <w:tc>
          <w:tcPr>
            <w:tcW w:w="3087" w:type="dxa"/>
            <w:vMerge w:val="restart"/>
          </w:tcPr>
          <w:p w:rsidR="00F35DB8" w:rsidRPr="00044EA2" w:rsidRDefault="00F35DB8" w:rsidP="00F35DB8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044EA2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Equity and Ethics</w:t>
            </w:r>
          </w:p>
          <w:p w:rsidR="00F35DB8" w:rsidRDefault="00F35DB8" w:rsidP="00F35DB8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  <w:p w:rsidR="00F35DB8" w:rsidRDefault="00F35DB8" w:rsidP="00F35DB8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Half of  Semester</w:t>
            </w:r>
          </w:p>
          <w:p w:rsidR="00F35DB8" w:rsidRDefault="00F35DB8" w:rsidP="00F35DB8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  <w:p w:rsidR="00F35DB8" w:rsidRDefault="00F35DB8" w:rsidP="004937F0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vMerge w:val="restart"/>
          </w:tcPr>
          <w:p w:rsidR="00F35DB8" w:rsidRPr="00F91311" w:rsidRDefault="00F35DB8" w:rsidP="00F35DB8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F91311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Who and What is Right?</w:t>
            </w:r>
          </w:p>
          <w:p w:rsidR="00F35DB8" w:rsidRDefault="00F35DB8" w:rsidP="00F35DB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7A21A3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What are 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some of the factors that create i</w:t>
            </w:r>
            <w:r w:rsidRPr="007A21A3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nequalities? </w:t>
            </w:r>
          </w:p>
          <w:p w:rsidR="00F35DB8" w:rsidRPr="007A21A3" w:rsidRDefault="00F35DB8" w:rsidP="00F35DB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7A21A3">
              <w:rPr>
                <w:rFonts w:asciiTheme="majorHAnsi" w:hAnsiTheme="majorHAnsi"/>
                <w:sz w:val="28"/>
                <w:szCs w:val="28"/>
                <w:lang w:val="en-US"/>
              </w:rPr>
              <w:t>How have inequalities shaped our world?</w:t>
            </w:r>
          </w:p>
          <w:p w:rsidR="00F35DB8" w:rsidRDefault="00F35DB8" w:rsidP="004937F0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  <w:p w:rsidR="00F35DB8" w:rsidRPr="00F91311" w:rsidRDefault="00F35DB8" w:rsidP="00F35DB8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F91311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Empowerment</w:t>
            </w:r>
          </w:p>
          <w:p w:rsidR="00F35DB8" w:rsidRDefault="00F35DB8" w:rsidP="00F35DB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7A21A3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Who decides what is right? </w:t>
            </w:r>
          </w:p>
          <w:p w:rsidR="00F35DB8" w:rsidRDefault="00F35DB8" w:rsidP="00F35DB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7A21A3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Why should we do the right thing? </w:t>
            </w:r>
          </w:p>
          <w:p w:rsidR="00F35DB8" w:rsidRPr="007A21A3" w:rsidRDefault="00F35DB8" w:rsidP="00F35DB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7A21A3">
              <w:rPr>
                <w:rFonts w:asciiTheme="majorHAnsi" w:hAnsiTheme="majorHAnsi"/>
                <w:sz w:val="28"/>
                <w:szCs w:val="28"/>
                <w:lang w:val="en-US"/>
              </w:rPr>
              <w:t>How can I act on the right thing?</w:t>
            </w:r>
          </w:p>
          <w:p w:rsidR="00F35DB8" w:rsidRDefault="00F35DB8" w:rsidP="004937F0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  <w:p w:rsidR="00F35DB8" w:rsidRDefault="00F35DB8" w:rsidP="004937F0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  <w:p w:rsidR="00F35DB8" w:rsidRPr="00F91311" w:rsidRDefault="00F35DB8" w:rsidP="00F35DB8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F91311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Degrees of Responsibility</w:t>
            </w:r>
          </w:p>
          <w:p w:rsidR="00F35DB8" w:rsidRDefault="00F35DB8" w:rsidP="00F35DB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7A21A3">
              <w:rPr>
                <w:rFonts w:asciiTheme="majorHAnsi" w:hAnsiTheme="majorHAnsi"/>
                <w:sz w:val="28"/>
                <w:szCs w:val="28"/>
                <w:lang w:val="en-US"/>
              </w:rPr>
              <w:t>What is my role and responsibility in addressing inequalities?</w:t>
            </w:r>
          </w:p>
          <w:p w:rsidR="00F35DB8" w:rsidRPr="00F35DB8" w:rsidRDefault="00F35DB8" w:rsidP="00F35DB8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  <w:p w:rsidR="00F35DB8" w:rsidRDefault="00F35DB8" w:rsidP="00F35DB8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  <w:p w:rsidR="00F35DB8" w:rsidRPr="00F91311" w:rsidRDefault="00F35DB8" w:rsidP="00F35DB8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F91311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 xml:space="preserve">Rights </w:t>
            </w:r>
            <w:r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&amp;</w:t>
            </w:r>
            <w:r w:rsidRPr="00F91311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 xml:space="preserve"> Responsibilities </w:t>
            </w:r>
          </w:p>
          <w:p w:rsidR="00F35DB8" w:rsidRPr="007A21A3" w:rsidRDefault="00F35DB8" w:rsidP="00F35DB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7A21A3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What is the relationship between rights </w:t>
            </w:r>
            <w:r w:rsidRPr="007A21A3">
              <w:rPr>
                <w:rFonts w:asciiTheme="majorHAnsi" w:hAnsiTheme="majorHAnsi"/>
                <w:sz w:val="28"/>
                <w:szCs w:val="28"/>
                <w:lang w:val="en-US"/>
              </w:rPr>
              <w:lastRenderedPageBreak/>
              <w:t>and responsibilities?</w:t>
            </w:r>
          </w:p>
          <w:p w:rsidR="00F35DB8" w:rsidRDefault="00F35DB8" w:rsidP="00F35DB8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  <w:p w:rsidR="00F35DB8" w:rsidRPr="00F91311" w:rsidRDefault="00F35DB8" w:rsidP="00F35DB8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F91311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Justice and Fairness</w:t>
            </w:r>
          </w:p>
          <w:p w:rsidR="00F35DB8" w:rsidRDefault="00F35DB8" w:rsidP="00F35DB8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7A21A3">
              <w:rPr>
                <w:rFonts w:asciiTheme="majorHAnsi" w:hAnsiTheme="majorHAnsi"/>
                <w:sz w:val="28"/>
                <w:szCs w:val="28"/>
                <w:lang w:val="en-US"/>
              </w:rPr>
              <w:t>How does one become an ethical person?</w:t>
            </w:r>
          </w:p>
        </w:tc>
        <w:tc>
          <w:tcPr>
            <w:tcW w:w="3248" w:type="dxa"/>
          </w:tcPr>
          <w:p w:rsidR="00F35DB8" w:rsidRPr="0065350B" w:rsidRDefault="00F35DB8" w:rsidP="009B304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65350B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lastRenderedPageBreak/>
              <w:t>CR B10.1 Comprehend and respond to a variety of visual, oral, print, and multimedia texts that address:</w:t>
            </w:r>
          </w:p>
          <w:p w:rsidR="00F35DB8" w:rsidRPr="0065350B" w:rsidRDefault="00F35DB8" w:rsidP="009B304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65350B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•</w:t>
            </w:r>
            <w:r w:rsidRPr="0065350B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ab/>
              <w:t xml:space="preserve"> identity (e.g., Diversity of Being);</w:t>
            </w:r>
          </w:p>
          <w:p w:rsidR="00F35DB8" w:rsidRPr="0065350B" w:rsidRDefault="00F35DB8" w:rsidP="009B304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65350B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•</w:t>
            </w:r>
            <w:r w:rsidRPr="0065350B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ab/>
              <w:t xml:space="preserve"> social responsibility (e.g., Degrees of Responsibility); and</w:t>
            </w:r>
          </w:p>
          <w:p w:rsidR="00F35DB8" w:rsidRDefault="00F35DB8" w:rsidP="009B304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65350B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•</w:t>
            </w:r>
            <w:r w:rsidRPr="0065350B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ab/>
              <w:t xml:space="preserve"> </w:t>
            </w:r>
            <w:proofErr w:type="gramStart"/>
            <w:r w:rsidRPr="0065350B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social</w:t>
            </w:r>
            <w:proofErr w:type="gramEnd"/>
            <w:r w:rsidRPr="0065350B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 xml:space="preserve"> action (agency) (e.g., Justice and Fairness).</w:t>
            </w:r>
          </w:p>
          <w:p w:rsidR="00F35DB8" w:rsidRPr="0065350B" w:rsidRDefault="00F35DB8" w:rsidP="009B304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  <w:p w:rsidR="00F35DB8" w:rsidRPr="0047266C" w:rsidRDefault="00F35DB8" w:rsidP="009B304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47266C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CR B10.2 View, interpret, and report on ideas and information from more than one source to develop and</w:t>
            </w:r>
          </w:p>
          <w:p w:rsidR="00F35DB8" w:rsidRPr="0047266C" w:rsidRDefault="00F35DB8" w:rsidP="009B304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47266C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support positions on various topics related to the course including identity, social responsibility, and personal</w:t>
            </w:r>
          </w:p>
          <w:p w:rsidR="00F35DB8" w:rsidRDefault="00F35DB8" w:rsidP="009B304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proofErr w:type="gramStart"/>
            <w:r w:rsidRPr="0047266C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agency</w:t>
            </w:r>
            <w:proofErr w:type="gramEnd"/>
            <w:r w:rsidRPr="0047266C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.</w:t>
            </w:r>
          </w:p>
          <w:p w:rsidR="00F35DB8" w:rsidRPr="0047266C" w:rsidRDefault="00F35DB8" w:rsidP="009B304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  <w:p w:rsidR="00F35DB8" w:rsidRPr="00956D32" w:rsidRDefault="00F35DB8" w:rsidP="009B304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956D32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 xml:space="preserve">CR B10.3 Listen to, comprehend, interpret, and summarize information and ideas presented in a variety </w:t>
            </w:r>
            <w:r w:rsidRPr="00956D32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lastRenderedPageBreak/>
              <w:t>of</w:t>
            </w:r>
          </w:p>
          <w:p w:rsidR="00F35DB8" w:rsidRPr="00956D32" w:rsidRDefault="00F35DB8" w:rsidP="009B304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956D32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literary and informational texts including group discussion, oral readings, interviews, prepared talks, and a talkback</w:t>
            </w:r>
          </w:p>
          <w:p w:rsidR="00F35DB8" w:rsidRDefault="00F35DB8" w:rsidP="009B304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proofErr w:type="gramStart"/>
            <w:r w:rsidRPr="00956D32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show</w:t>
            </w:r>
            <w:proofErr w:type="gramEnd"/>
            <w:r w:rsidRPr="00956D32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 xml:space="preserve"> about a topic or issue being studied.</w:t>
            </w:r>
          </w:p>
          <w:p w:rsidR="00F35DB8" w:rsidRPr="00956D32" w:rsidRDefault="00F35DB8" w:rsidP="009B304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  <w:p w:rsidR="00F35DB8" w:rsidRPr="007B76D2" w:rsidRDefault="00F35DB8" w:rsidP="009B304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7B76D2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CR B10.4</w:t>
            </w:r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r w:rsidRPr="006B64D4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Read, interpret, and summarize a wide variety of classical and contemporary literary</w:t>
            </w:r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(including drama,</w:t>
            </w:r>
          </w:p>
          <w:p w:rsidR="00F35DB8" w:rsidRPr="007B76D2" w:rsidRDefault="00F35DB8" w:rsidP="009B304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8D4CF3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biography</w:t>
            </w:r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, autobiography, poetry, short stories, </w:t>
            </w:r>
            <w:r w:rsidRPr="006B64D4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novels</w:t>
            </w:r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>) and informational (including letters, diaries, memoranda,</w:t>
            </w:r>
          </w:p>
          <w:p w:rsidR="00F35DB8" w:rsidRDefault="00F35DB8" w:rsidP="009B304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proofErr w:type="gramStart"/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>electronic</w:t>
            </w:r>
            <w:proofErr w:type="gramEnd"/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communications) texts.</w:t>
            </w:r>
          </w:p>
          <w:p w:rsidR="00F35DB8" w:rsidRDefault="00F35DB8" w:rsidP="009B304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  <w:p w:rsidR="00F35DB8" w:rsidRDefault="00F35DB8" w:rsidP="009B304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3155" w:type="dxa"/>
          </w:tcPr>
          <w:p w:rsidR="00F35DB8" w:rsidRPr="0065350B" w:rsidRDefault="00F35DB8" w:rsidP="009B304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65350B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lastRenderedPageBreak/>
              <w:t>CC B10.1 Compose and create a range of visual, multimedia, oral, and written texts to explore:</w:t>
            </w:r>
          </w:p>
          <w:p w:rsidR="00F35DB8" w:rsidRPr="0065350B" w:rsidRDefault="00F35DB8" w:rsidP="009B304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65350B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•</w:t>
            </w:r>
            <w:r w:rsidRPr="0065350B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ab/>
              <w:t xml:space="preserve"> identity (e.g., Diversity of Being);</w:t>
            </w:r>
          </w:p>
          <w:p w:rsidR="00F35DB8" w:rsidRPr="0065350B" w:rsidRDefault="00F35DB8" w:rsidP="009B304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65350B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•</w:t>
            </w:r>
            <w:r w:rsidRPr="0065350B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ab/>
              <w:t xml:space="preserve"> social responsibility (e.g., Degrees of Responsibility); and</w:t>
            </w:r>
          </w:p>
          <w:p w:rsidR="00F35DB8" w:rsidRDefault="00F35DB8" w:rsidP="009B304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65350B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•</w:t>
            </w:r>
            <w:r w:rsidRPr="0065350B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ab/>
              <w:t xml:space="preserve"> </w:t>
            </w:r>
            <w:proofErr w:type="gramStart"/>
            <w:r w:rsidRPr="0065350B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social</w:t>
            </w:r>
            <w:proofErr w:type="gramEnd"/>
            <w:r w:rsidRPr="0065350B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 xml:space="preserve"> action (agency) (e.g., Justice and Fairness).</w:t>
            </w:r>
          </w:p>
          <w:p w:rsidR="00F35DB8" w:rsidRPr="0065350B" w:rsidRDefault="00F35DB8" w:rsidP="009B304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  <w:p w:rsidR="00F35DB8" w:rsidRPr="007B76D2" w:rsidRDefault="00F35DB8" w:rsidP="009B304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7B76D2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CC B10.2</w:t>
            </w:r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Create and present a visual or multimedia presentation supporting a prepared talk on a researched</w:t>
            </w:r>
          </w:p>
          <w:p w:rsidR="00F35DB8" w:rsidRDefault="00F35DB8" w:rsidP="009B304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proofErr w:type="gramStart"/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>issue</w:t>
            </w:r>
            <w:proofErr w:type="gramEnd"/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>, using either digital or other presentation tools.</w:t>
            </w:r>
          </w:p>
          <w:p w:rsidR="00F35DB8" w:rsidRPr="007B76D2" w:rsidRDefault="00F35DB8" w:rsidP="009B304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  <w:p w:rsidR="00F35DB8" w:rsidRPr="007B76D2" w:rsidRDefault="00F35DB8" w:rsidP="009B304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766082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CC B10.3 Use oral language to express a range of information and ideas in formal</w:t>
            </w:r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(including a prepared talk on a</w:t>
            </w:r>
          </w:p>
          <w:p w:rsidR="00F35DB8" w:rsidRPr="00984C7C" w:rsidRDefault="00F35DB8" w:rsidP="009B304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researched issue, </w:t>
            </w:r>
            <w:r w:rsidRPr="00984C7C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 xml:space="preserve">an interview, an oral reading of prose or </w:t>
            </w:r>
            <w:r w:rsidRPr="00984C7C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lastRenderedPageBreak/>
              <w:t>poetry</w:t>
            </w:r>
            <w:r w:rsidRPr="00766082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 xml:space="preserve">, </w:t>
            </w:r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and an </w:t>
            </w:r>
            <w:r w:rsidRPr="00984C7C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 xml:space="preserve">explanation and </w:t>
            </w:r>
            <w:proofErr w:type="spellStart"/>
            <w:r w:rsidRPr="00984C7C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defence</w:t>
            </w:r>
            <w:proofErr w:type="spellEnd"/>
            <w:r w:rsidRPr="00984C7C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 xml:space="preserve"> of a personal</w:t>
            </w:r>
          </w:p>
          <w:p w:rsidR="00F35DB8" w:rsidRDefault="00F35DB8" w:rsidP="009B304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proofErr w:type="gramStart"/>
            <w:r w:rsidRPr="00984C7C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point</w:t>
            </w:r>
            <w:proofErr w:type="gramEnd"/>
            <w:r w:rsidRPr="00984C7C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 xml:space="preserve"> of view)</w:t>
            </w:r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and informal (including discussion and group work) situations.</w:t>
            </w:r>
          </w:p>
          <w:p w:rsidR="00F35DB8" w:rsidRPr="007B76D2" w:rsidRDefault="00F35DB8" w:rsidP="009B304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  <w:p w:rsidR="00F35DB8" w:rsidRPr="0065350B" w:rsidRDefault="00F35DB8" w:rsidP="009B304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7B76D2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CC B10.4</w:t>
            </w:r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Create a variety of written informational (</w:t>
            </w:r>
            <w:r w:rsidRPr="006B64D4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including a business letter</w:t>
            </w:r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, biographical profile, </w:t>
            </w:r>
            <w:r w:rsidRPr="0065350B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problem-solution</w:t>
            </w:r>
          </w:p>
          <w:p w:rsidR="00F35DB8" w:rsidRDefault="00F35DB8" w:rsidP="009B304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proofErr w:type="gramStart"/>
            <w:r w:rsidRPr="0065350B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essay</w:t>
            </w:r>
            <w:proofErr w:type="gramEnd"/>
            <w:r w:rsidRPr="0065350B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)</w:t>
            </w:r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and literary </w:t>
            </w:r>
            <w:r w:rsidRPr="006B64D4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(including fictionalized journal entries</w:t>
            </w:r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and a short script) communications.</w:t>
            </w:r>
          </w:p>
        </w:tc>
        <w:tc>
          <w:tcPr>
            <w:tcW w:w="3098" w:type="dxa"/>
          </w:tcPr>
          <w:p w:rsidR="00F35DB8" w:rsidRDefault="00F35DB8" w:rsidP="009B304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7B76D2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lastRenderedPageBreak/>
              <w:t>AR B10.1</w:t>
            </w:r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Establish and apply criteria to evaluate own and others’ work.</w:t>
            </w:r>
          </w:p>
          <w:p w:rsidR="00F35DB8" w:rsidRPr="007B76D2" w:rsidRDefault="00F35DB8" w:rsidP="009B304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  <w:p w:rsidR="00F35DB8" w:rsidRPr="0047266C" w:rsidRDefault="00F35DB8" w:rsidP="009B304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47266C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AR B10.2 Set personal language learning goals and select strategies to enhance growth in language learning.</w:t>
            </w:r>
          </w:p>
        </w:tc>
        <w:tc>
          <w:tcPr>
            <w:tcW w:w="3182" w:type="dxa"/>
            <w:vMerge w:val="restart"/>
          </w:tcPr>
          <w:p w:rsidR="00F35DB8" w:rsidRPr="00F35DB8" w:rsidRDefault="00F35DB8" w:rsidP="00F35DB8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F35DB8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Who and What is Right?</w:t>
            </w:r>
          </w:p>
          <w:p w:rsidR="00F35DB8" w:rsidRDefault="00F35DB8" w:rsidP="00F35DB8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Novel - </w:t>
            </w:r>
            <w:r w:rsidRPr="006B64D4">
              <w:rPr>
                <w:rFonts w:asciiTheme="majorHAnsi" w:hAnsiTheme="majorHAnsi"/>
                <w:sz w:val="28"/>
                <w:szCs w:val="28"/>
                <w:lang w:val="en-US"/>
              </w:rPr>
              <w:t>Of Mice and Men by John Steinbeck</w:t>
            </w:r>
          </w:p>
          <w:p w:rsidR="00F35DB8" w:rsidRDefault="00F35DB8" w:rsidP="00F35DB8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Graphic Novel - </w:t>
            </w:r>
            <w:r w:rsidRPr="0070401F">
              <w:rPr>
                <w:rFonts w:asciiTheme="majorHAnsi" w:hAnsiTheme="majorHAnsi"/>
                <w:sz w:val="28"/>
                <w:szCs w:val="28"/>
                <w:lang w:val="en-US"/>
              </w:rPr>
              <w:t>Pride of Baghdad</w:t>
            </w:r>
          </w:p>
          <w:p w:rsidR="00F35DB8" w:rsidRDefault="00F35DB8" w:rsidP="00F35DB8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Novel - </w:t>
            </w:r>
            <w:r w:rsidRPr="0070401F">
              <w:rPr>
                <w:rFonts w:asciiTheme="majorHAnsi" w:hAnsiTheme="majorHAnsi"/>
                <w:sz w:val="28"/>
                <w:szCs w:val="28"/>
                <w:lang w:val="en-US"/>
              </w:rPr>
              <w:t>Thunder over Kandahar</w:t>
            </w:r>
          </w:p>
          <w:p w:rsidR="00F35DB8" w:rsidRDefault="00F35DB8" w:rsidP="004937F0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  <w:p w:rsidR="00F35DB8" w:rsidRDefault="00F35DB8" w:rsidP="004937F0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F35DB8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Empowerment</w:t>
            </w:r>
          </w:p>
          <w:p w:rsidR="00F35DB8" w:rsidRDefault="00F35DB8" w:rsidP="00F35DB8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Essay  - Rosa Parks Heroism Still Inspires (Crossroads); I have a Dream (Crossroads &amp; Sightlines)</w:t>
            </w:r>
          </w:p>
          <w:p w:rsidR="00F35DB8" w:rsidRDefault="00F35DB8" w:rsidP="00F35DB8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Short Stories – So What Are You Anyway by Lawrence Hill (Interface V1.2); Borders by Thomas King (Sightlines)</w:t>
            </w:r>
          </w:p>
          <w:p w:rsidR="00F35DB8" w:rsidRDefault="00F35DB8" w:rsidP="00F35DB8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Poetry - Songs on empowerment; </w:t>
            </w:r>
            <w:r w:rsidRPr="00D42A2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“Still I Rise” 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and “Caged Bird” </w:t>
            </w:r>
            <w:r w:rsidRPr="00D42A2C">
              <w:rPr>
                <w:rFonts w:asciiTheme="majorHAnsi" w:hAnsiTheme="majorHAnsi"/>
                <w:sz w:val="28"/>
                <w:szCs w:val="28"/>
                <w:lang w:val="en-US"/>
              </w:rPr>
              <w:t>by Maya Angelou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; “Ambition” by Des Walsh (Sightlines); “Nonconformist” by Angela Shelf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en-US"/>
              </w:rPr>
              <w:t>Medearis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(Sightlines); “You Begin” by Margaret Atwood (Sightlines); “Dreams” by Langston Hughes (Sightlines)</w:t>
            </w:r>
          </w:p>
          <w:p w:rsidR="00F35DB8" w:rsidRDefault="00F35DB8" w:rsidP="004937F0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/>
              </w:rPr>
              <w:lastRenderedPageBreak/>
              <w:t>Degrees of Responsibility</w:t>
            </w:r>
          </w:p>
          <w:p w:rsidR="00F35DB8" w:rsidRDefault="00F35DB8" w:rsidP="00F35DB8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Essay – An open Heart (Crossroads)</w:t>
            </w:r>
          </w:p>
          <w:p w:rsidR="00F35DB8" w:rsidRDefault="00F35DB8" w:rsidP="00F35DB8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Short Story – Lather and Nothing Else (Sightlines)</w:t>
            </w:r>
          </w:p>
          <w:p w:rsidR="00F35DB8" w:rsidRDefault="00F35DB8" w:rsidP="00F35DB8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Newspaper articles and Facebook posts on helping strangers</w:t>
            </w:r>
          </w:p>
          <w:p w:rsidR="00F35DB8" w:rsidRDefault="00F35DB8" w:rsidP="004937F0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  <w:p w:rsidR="00F35DB8" w:rsidRDefault="00F35DB8" w:rsidP="004937F0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  <w:p w:rsidR="00F35DB8" w:rsidRDefault="00F35DB8" w:rsidP="004937F0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Rights and Responsibilities &amp; Justice and Fairness</w:t>
            </w:r>
          </w:p>
          <w:p w:rsidR="00F35DB8" w:rsidRDefault="00F35DB8" w:rsidP="00F35DB8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0431C3">
              <w:rPr>
                <w:rFonts w:asciiTheme="majorHAnsi" w:hAnsiTheme="majorHAnsi"/>
                <w:sz w:val="28"/>
                <w:szCs w:val="28"/>
                <w:lang w:val="en-US"/>
              </w:rPr>
              <w:t>Shakespeare Retold Series: Macbeth (ROVER)</w:t>
            </w:r>
          </w:p>
          <w:p w:rsidR="00F35DB8" w:rsidRDefault="00F35DB8" w:rsidP="00F35DB8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Play – Macbeth</w:t>
            </w:r>
          </w:p>
          <w:p w:rsidR="00F35DB8" w:rsidRPr="00F35DB8" w:rsidRDefault="00F35DB8" w:rsidP="004937F0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</w:tc>
      </w:tr>
      <w:tr w:rsidR="00401189" w:rsidTr="004937F0">
        <w:trPr>
          <w:trHeight w:val="236"/>
        </w:trPr>
        <w:tc>
          <w:tcPr>
            <w:tcW w:w="3087" w:type="dxa"/>
            <w:vMerge/>
          </w:tcPr>
          <w:p w:rsidR="00401189" w:rsidRDefault="00401189" w:rsidP="004937F0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vMerge/>
          </w:tcPr>
          <w:p w:rsidR="00401189" w:rsidRDefault="00401189" w:rsidP="004937F0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3248" w:type="dxa"/>
          </w:tcPr>
          <w:p w:rsidR="00401189" w:rsidRDefault="00401189" w:rsidP="004937F0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Possible Assessment Evidence:</w:t>
            </w:r>
          </w:p>
          <w:p w:rsidR="00F35DB8" w:rsidRDefault="00F35DB8" w:rsidP="00F35DB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CRB10.1 Responding to narrative literature</w:t>
            </w:r>
          </w:p>
          <w:p w:rsidR="00F35DB8" w:rsidRPr="00F35DB8" w:rsidRDefault="00F35DB8" w:rsidP="00F35DB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F35DB8">
              <w:rPr>
                <w:rFonts w:asciiTheme="majorHAnsi" w:hAnsiTheme="majorHAnsi"/>
                <w:sz w:val="28"/>
                <w:szCs w:val="28"/>
                <w:lang w:val="en-US"/>
              </w:rPr>
              <w:t>CRB10.2 Report on several social media and news articles</w:t>
            </w:r>
          </w:p>
          <w:p w:rsidR="00F35DB8" w:rsidRPr="00F35DB8" w:rsidRDefault="00F35DB8" w:rsidP="00F35DB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F35DB8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CR10.3 Listen, </w:t>
            </w:r>
            <w:r w:rsidRPr="00F35DB8">
              <w:rPr>
                <w:rFonts w:asciiTheme="majorHAnsi" w:hAnsiTheme="majorHAnsi"/>
                <w:sz w:val="28"/>
                <w:szCs w:val="28"/>
                <w:lang w:val="en-US"/>
              </w:rPr>
              <w:lastRenderedPageBreak/>
              <w:t>comprehend, interpret and summarize</w:t>
            </w:r>
          </w:p>
          <w:p w:rsidR="00F35DB8" w:rsidRDefault="00F35DB8" w:rsidP="004937F0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3155" w:type="dxa"/>
          </w:tcPr>
          <w:p w:rsidR="00401189" w:rsidRDefault="00401189" w:rsidP="005F2143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5F2143">
              <w:rPr>
                <w:rFonts w:asciiTheme="majorHAnsi" w:hAnsiTheme="majorHAnsi"/>
                <w:sz w:val="28"/>
                <w:szCs w:val="28"/>
                <w:lang w:val="en-US"/>
              </w:rPr>
              <w:lastRenderedPageBreak/>
              <w:t>Possible Assessment Evidence:</w:t>
            </w:r>
          </w:p>
          <w:p w:rsidR="00F35DB8" w:rsidRDefault="00F35DB8" w:rsidP="00F35DB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CCB10.4 Fictionalized journal entry (Bunkhouse man describing Lennie and George in his journal)</w:t>
            </w:r>
          </w:p>
          <w:p w:rsidR="00F35DB8" w:rsidRDefault="00F35DB8" w:rsidP="00F35DB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CCB10.4 Business letter (George to 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lastRenderedPageBreak/>
              <w:t>previous employer regarding next work placement)</w:t>
            </w:r>
          </w:p>
          <w:p w:rsidR="00F35DB8" w:rsidRDefault="00F35DB8" w:rsidP="00F35DB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CCB10.3 Talk on song lyric/poem + recital</w:t>
            </w:r>
          </w:p>
          <w:p w:rsidR="00F35DB8" w:rsidRDefault="00F35DB8" w:rsidP="00F35DB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CCB10.1 Create a meme with selfie and quote on self-empowerment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</w:p>
          <w:p w:rsidR="00F35DB8" w:rsidRDefault="00F35DB8" w:rsidP="00F35DB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CCB10.4 Problem-Solution essay</w:t>
            </w:r>
          </w:p>
          <w:p w:rsidR="00F35DB8" w:rsidRPr="00F35DB8" w:rsidRDefault="00F35DB8" w:rsidP="00F35DB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F35DB8">
              <w:rPr>
                <w:rFonts w:asciiTheme="majorHAnsi" w:hAnsiTheme="majorHAnsi"/>
                <w:sz w:val="28"/>
                <w:szCs w:val="28"/>
                <w:lang w:val="en-US"/>
              </w:rPr>
              <w:t>CCB10.3 Explanation and defense of a personal point of view</w:t>
            </w:r>
          </w:p>
          <w:p w:rsidR="00F35DB8" w:rsidRPr="00F35DB8" w:rsidRDefault="00F35DB8" w:rsidP="00F35DB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F35DB8">
              <w:rPr>
                <w:rFonts w:asciiTheme="majorHAnsi" w:hAnsiTheme="majorHAnsi"/>
                <w:sz w:val="28"/>
                <w:szCs w:val="28"/>
                <w:lang w:val="en-US"/>
              </w:rPr>
              <w:t>CCB10.3 Oral reading of prose</w:t>
            </w:r>
          </w:p>
          <w:p w:rsidR="00F35DB8" w:rsidRDefault="00F35DB8" w:rsidP="00F35DB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F35DB8">
              <w:rPr>
                <w:rFonts w:asciiTheme="majorHAnsi" w:hAnsiTheme="majorHAnsi"/>
                <w:sz w:val="28"/>
                <w:szCs w:val="28"/>
                <w:lang w:val="en-US"/>
              </w:rPr>
              <w:t>CCB10.4 Script scene of student version of Macbeth</w:t>
            </w:r>
          </w:p>
        </w:tc>
        <w:tc>
          <w:tcPr>
            <w:tcW w:w="3098" w:type="dxa"/>
          </w:tcPr>
          <w:p w:rsidR="00401189" w:rsidRDefault="00401189" w:rsidP="005F2143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5F2143">
              <w:rPr>
                <w:rFonts w:asciiTheme="majorHAnsi" w:hAnsiTheme="majorHAnsi"/>
                <w:sz w:val="28"/>
                <w:szCs w:val="28"/>
                <w:lang w:val="en-US"/>
              </w:rPr>
              <w:lastRenderedPageBreak/>
              <w:t>Possible Assessment Evidence:</w:t>
            </w:r>
          </w:p>
          <w:p w:rsidR="00F35DB8" w:rsidRDefault="00F35DB8" w:rsidP="00F35DB8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ARB10.2 Set comprehension goals – listening &amp; reading script and graphic novel (modern English) and film</w:t>
            </w:r>
          </w:p>
          <w:p w:rsidR="00F35DB8" w:rsidRDefault="00F35DB8" w:rsidP="005F2143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3182" w:type="dxa"/>
            <w:vMerge/>
          </w:tcPr>
          <w:p w:rsidR="00401189" w:rsidRDefault="00401189" w:rsidP="004937F0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  <w:tr w:rsidR="005147E7" w:rsidTr="00341730">
        <w:trPr>
          <w:trHeight w:val="237"/>
        </w:trPr>
        <w:tc>
          <w:tcPr>
            <w:tcW w:w="3087" w:type="dxa"/>
            <w:vMerge w:val="restart"/>
          </w:tcPr>
          <w:p w:rsidR="005147E7" w:rsidRPr="00F35DB8" w:rsidRDefault="005147E7" w:rsidP="00F35DB8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F35DB8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lastRenderedPageBreak/>
              <w:t xml:space="preserve">The World Around and Within Us </w:t>
            </w:r>
          </w:p>
          <w:p w:rsidR="005147E7" w:rsidRDefault="005147E7" w:rsidP="00F35DB8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  <w:p w:rsidR="005147E7" w:rsidRDefault="005147E7" w:rsidP="00F35DB8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Second half of semester</w:t>
            </w:r>
          </w:p>
        </w:tc>
        <w:tc>
          <w:tcPr>
            <w:tcW w:w="3118" w:type="dxa"/>
            <w:vMerge w:val="restart"/>
          </w:tcPr>
          <w:p w:rsidR="005147E7" w:rsidRPr="00AF3885" w:rsidRDefault="005147E7" w:rsidP="009B304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AF3885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 xml:space="preserve">Perspectives </w:t>
            </w:r>
            <w:r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 xml:space="preserve">&amp; </w:t>
            </w:r>
            <w:r w:rsidRPr="00AF3885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Diversity of Being</w:t>
            </w:r>
          </w:p>
          <w:p w:rsidR="005147E7" w:rsidRPr="00AF3885" w:rsidRDefault="005147E7" w:rsidP="009B304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  <w:p w:rsidR="005147E7" w:rsidRPr="00AF3885" w:rsidRDefault="005147E7" w:rsidP="009B30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AF3885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What are our relationships and responsibilities to the communities and environments of which we are a part? </w:t>
            </w:r>
          </w:p>
          <w:p w:rsidR="005147E7" w:rsidRPr="00AF3885" w:rsidRDefault="005147E7" w:rsidP="009B30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AF3885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How are we related to and responsible for </w:t>
            </w:r>
            <w:r w:rsidRPr="00AF3885">
              <w:rPr>
                <w:rFonts w:asciiTheme="majorHAnsi" w:hAnsiTheme="majorHAnsi"/>
                <w:sz w:val="28"/>
                <w:szCs w:val="28"/>
                <w:lang w:val="en-US"/>
              </w:rPr>
              <w:lastRenderedPageBreak/>
              <w:t>natural and constructed environments? For technology?</w:t>
            </w:r>
          </w:p>
          <w:p w:rsidR="005147E7" w:rsidRPr="005147E7" w:rsidRDefault="005147E7" w:rsidP="009B30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5147E7">
              <w:rPr>
                <w:rFonts w:asciiTheme="majorHAnsi" w:hAnsiTheme="majorHAnsi"/>
                <w:sz w:val="28"/>
                <w:szCs w:val="28"/>
                <w:lang w:val="en-US"/>
              </w:rPr>
              <w:t>Why is it important to be in touch with the world?</w:t>
            </w:r>
          </w:p>
          <w:p w:rsidR="005147E7" w:rsidRDefault="005147E7" w:rsidP="009B304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  <w:p w:rsidR="005147E7" w:rsidRPr="00D75739" w:rsidRDefault="005147E7" w:rsidP="009B304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D75739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The Natural and the Constructed Worlds</w:t>
            </w:r>
          </w:p>
          <w:p w:rsidR="005147E7" w:rsidRPr="00AF3885" w:rsidRDefault="005147E7" w:rsidP="009B30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AF3885">
              <w:rPr>
                <w:rFonts w:asciiTheme="majorHAnsi" w:hAnsiTheme="majorHAnsi"/>
                <w:sz w:val="28"/>
                <w:szCs w:val="28"/>
                <w:lang w:val="en-US"/>
              </w:rPr>
              <w:t>The world is a difficult text: how can we read it and respond to it critically?</w:t>
            </w:r>
          </w:p>
          <w:p w:rsidR="005147E7" w:rsidRDefault="005147E7" w:rsidP="009B304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  <w:p w:rsidR="005147E7" w:rsidRPr="00D75739" w:rsidRDefault="005147E7" w:rsidP="009B304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r w:rsidRPr="00D75739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Individuals and Communities &amp; Stewardship</w:t>
            </w:r>
          </w:p>
          <w:p w:rsidR="005147E7" w:rsidRPr="00D75739" w:rsidRDefault="005147E7" w:rsidP="009B30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D75739">
              <w:rPr>
                <w:rFonts w:asciiTheme="majorHAnsi" w:hAnsiTheme="majorHAnsi"/>
                <w:sz w:val="28"/>
                <w:szCs w:val="28"/>
                <w:lang w:val="en-US"/>
              </w:rPr>
              <w:t>How can I have a positive influence upon my world?</w:t>
            </w:r>
          </w:p>
          <w:p w:rsidR="005147E7" w:rsidRPr="00D75739" w:rsidRDefault="005147E7" w:rsidP="009B30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D75739">
              <w:rPr>
                <w:rFonts w:asciiTheme="majorHAnsi" w:hAnsiTheme="majorHAnsi"/>
                <w:sz w:val="28"/>
                <w:szCs w:val="28"/>
                <w:lang w:val="en-US"/>
              </w:rPr>
              <w:t>How must we show respect and care for the community of life?</w:t>
            </w:r>
          </w:p>
        </w:tc>
        <w:tc>
          <w:tcPr>
            <w:tcW w:w="3248" w:type="dxa"/>
          </w:tcPr>
          <w:p w:rsidR="005147E7" w:rsidRPr="007B76D2" w:rsidRDefault="005147E7" w:rsidP="009B304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7B76D2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lastRenderedPageBreak/>
              <w:t>CR B10.1</w:t>
            </w:r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Comprehend and respond to a variety of visual, oral, print, and multimedia texts that address:</w:t>
            </w:r>
          </w:p>
          <w:p w:rsidR="005147E7" w:rsidRPr="007B76D2" w:rsidRDefault="005147E7" w:rsidP="009B304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>•</w:t>
            </w:r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ab/>
              <w:t xml:space="preserve"> identity (e.g., Diversity of Being);</w:t>
            </w:r>
          </w:p>
          <w:p w:rsidR="005147E7" w:rsidRPr="007B76D2" w:rsidRDefault="005147E7" w:rsidP="009B304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>•</w:t>
            </w:r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ab/>
              <w:t xml:space="preserve"> social responsibility (e.g., Degrees of Responsibility); and</w:t>
            </w:r>
          </w:p>
          <w:p w:rsidR="005147E7" w:rsidRPr="007B76D2" w:rsidRDefault="005147E7" w:rsidP="009B304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>•</w:t>
            </w:r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ab/>
              <w:t xml:space="preserve"> </w:t>
            </w:r>
            <w:proofErr w:type="gramStart"/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>social</w:t>
            </w:r>
            <w:proofErr w:type="gramEnd"/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action (agency) (e.g., Justice and Fairness).</w:t>
            </w:r>
          </w:p>
          <w:p w:rsidR="005147E7" w:rsidRPr="007B76D2" w:rsidRDefault="005147E7" w:rsidP="009B304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7B76D2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lastRenderedPageBreak/>
              <w:t>CR B10.2</w:t>
            </w:r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View, interpret, and report on ideas and information from more than one source to develop and</w:t>
            </w:r>
          </w:p>
          <w:p w:rsidR="005147E7" w:rsidRPr="007B76D2" w:rsidRDefault="005147E7" w:rsidP="009B304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>support positions on various topics related to the course including identity, social responsibility, and personal</w:t>
            </w:r>
          </w:p>
          <w:p w:rsidR="005147E7" w:rsidRDefault="005147E7" w:rsidP="009B304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proofErr w:type="gramStart"/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>agency</w:t>
            </w:r>
            <w:proofErr w:type="gramEnd"/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</w:p>
          <w:p w:rsidR="005147E7" w:rsidRPr="007B76D2" w:rsidRDefault="005147E7" w:rsidP="009B304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  <w:p w:rsidR="005147E7" w:rsidRPr="007B76D2" w:rsidRDefault="005147E7" w:rsidP="009B304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7B76D2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CR B10.3</w:t>
            </w:r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Listen to, comprehend, interpret, and summarize information and ideas presented in a variety of</w:t>
            </w:r>
          </w:p>
          <w:p w:rsidR="005147E7" w:rsidRPr="007B76D2" w:rsidRDefault="005147E7" w:rsidP="009B304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>literary and informational texts including group discussion, oral readings, interviews, prepared talks, and a talkback</w:t>
            </w:r>
          </w:p>
          <w:p w:rsidR="005147E7" w:rsidRDefault="005147E7" w:rsidP="009B304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proofErr w:type="gramStart"/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>show</w:t>
            </w:r>
            <w:proofErr w:type="gramEnd"/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about a topic or issue being studied.</w:t>
            </w:r>
          </w:p>
          <w:p w:rsidR="005147E7" w:rsidRPr="007B76D2" w:rsidRDefault="005147E7" w:rsidP="009B304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  <w:p w:rsidR="005147E7" w:rsidRPr="007B76D2" w:rsidRDefault="005147E7" w:rsidP="009B304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116236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CR B10.4 Read, interpret, and summarize a wide variety of classical and contemporary literary</w:t>
            </w:r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(including drama,</w:t>
            </w:r>
          </w:p>
          <w:p w:rsidR="005147E7" w:rsidRPr="00116236" w:rsidRDefault="005147E7" w:rsidP="009B304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biography, autobiography, poetry, short stories, novels) </w:t>
            </w:r>
            <w:r w:rsidRPr="00116236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 xml:space="preserve">and informational (including letters, </w:t>
            </w:r>
            <w:r w:rsidRPr="00116236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lastRenderedPageBreak/>
              <w:t>diaries, memoranda,</w:t>
            </w:r>
          </w:p>
          <w:p w:rsidR="005147E7" w:rsidRDefault="005147E7" w:rsidP="009B304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proofErr w:type="gramStart"/>
            <w:r w:rsidRPr="00116236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electronic</w:t>
            </w:r>
            <w:proofErr w:type="gramEnd"/>
            <w:r w:rsidRPr="00116236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 xml:space="preserve"> communications) texts</w:t>
            </w:r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>.</w:t>
            </w:r>
          </w:p>
          <w:p w:rsidR="005147E7" w:rsidRDefault="005147E7" w:rsidP="009B304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  <w:p w:rsidR="005147E7" w:rsidRDefault="005147E7" w:rsidP="009B304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3155" w:type="dxa"/>
          </w:tcPr>
          <w:p w:rsidR="005147E7" w:rsidRPr="007B76D2" w:rsidRDefault="005147E7" w:rsidP="009B304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7B76D2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lastRenderedPageBreak/>
              <w:t>CC B10.1</w:t>
            </w:r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Compose and create a range of visual, multimedia, oral, and written texts to explore:</w:t>
            </w:r>
          </w:p>
          <w:p w:rsidR="005147E7" w:rsidRPr="007B76D2" w:rsidRDefault="005147E7" w:rsidP="009B304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>•</w:t>
            </w:r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ab/>
              <w:t xml:space="preserve"> identity (e.g., Diversity of Being);</w:t>
            </w:r>
          </w:p>
          <w:p w:rsidR="005147E7" w:rsidRPr="007B76D2" w:rsidRDefault="005147E7" w:rsidP="009B304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>•</w:t>
            </w:r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ab/>
              <w:t xml:space="preserve"> social responsibility (e.g., Degrees of Responsibility); and</w:t>
            </w:r>
          </w:p>
          <w:p w:rsidR="005147E7" w:rsidRDefault="005147E7" w:rsidP="009B304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>•</w:t>
            </w:r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ab/>
              <w:t xml:space="preserve"> </w:t>
            </w:r>
            <w:proofErr w:type="gramStart"/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>social</w:t>
            </w:r>
            <w:proofErr w:type="gramEnd"/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action (agency) (e.g., Justice and Fairness).</w:t>
            </w:r>
          </w:p>
          <w:p w:rsidR="005147E7" w:rsidRPr="007B76D2" w:rsidRDefault="005147E7" w:rsidP="009B304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  <w:p w:rsidR="005147E7" w:rsidRDefault="005147E7" w:rsidP="009B304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353402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lastRenderedPageBreak/>
              <w:t xml:space="preserve">CC B10.2 </w:t>
            </w:r>
            <w:proofErr w:type="spellStart"/>
            <w:r w:rsidRPr="00353402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Creat</w:t>
            </w:r>
            <w:proofErr w:type="spellEnd"/>
          </w:p>
          <w:p w:rsidR="005147E7" w:rsidRPr="00353402" w:rsidRDefault="005147E7" w:rsidP="009B304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353402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e and present a visual or multimedia presentation supporting a prepared talk on a researched</w:t>
            </w:r>
          </w:p>
          <w:p w:rsidR="005147E7" w:rsidRDefault="005147E7" w:rsidP="009B304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proofErr w:type="gramStart"/>
            <w:r w:rsidRPr="00353402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issue</w:t>
            </w:r>
            <w:proofErr w:type="gramEnd"/>
            <w:r w:rsidRPr="00353402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, using either digital or other presentation tools.</w:t>
            </w:r>
          </w:p>
          <w:p w:rsidR="005147E7" w:rsidRPr="00353402" w:rsidRDefault="005147E7" w:rsidP="009B304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  <w:p w:rsidR="005147E7" w:rsidRPr="00353402" w:rsidRDefault="005147E7" w:rsidP="009B304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353402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CC B10.3 Use oral language to express a range of information and ideas in formal (including a prepared talk on a</w:t>
            </w:r>
          </w:p>
          <w:p w:rsidR="005147E7" w:rsidRPr="007B76D2" w:rsidRDefault="005147E7" w:rsidP="009B304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353402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researched issue</w:t>
            </w:r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, an interview, an oral reading of prose or poetry, and an explanation and </w:t>
            </w:r>
            <w:proofErr w:type="spellStart"/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>defence</w:t>
            </w:r>
            <w:proofErr w:type="spellEnd"/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of a personal</w:t>
            </w:r>
          </w:p>
          <w:p w:rsidR="005147E7" w:rsidRDefault="005147E7" w:rsidP="009B304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proofErr w:type="gramStart"/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>point</w:t>
            </w:r>
            <w:proofErr w:type="gramEnd"/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of view) and informal (including discussion and group work) situations.</w:t>
            </w:r>
          </w:p>
          <w:p w:rsidR="005147E7" w:rsidRPr="007B76D2" w:rsidRDefault="005147E7" w:rsidP="009B304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  <w:p w:rsidR="005147E7" w:rsidRPr="00116236" w:rsidRDefault="005147E7" w:rsidP="009B304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7B76D2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CC B10.4</w:t>
            </w:r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r w:rsidRPr="00116236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Create a variety of written informational</w:t>
            </w:r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(including a business letter, </w:t>
            </w:r>
            <w:r w:rsidRPr="00116236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biographical profile, problem-solution</w:t>
            </w:r>
          </w:p>
          <w:p w:rsidR="005147E7" w:rsidRDefault="005147E7" w:rsidP="009B304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proofErr w:type="gramStart"/>
            <w:r w:rsidRPr="00116236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essay</w:t>
            </w:r>
            <w:proofErr w:type="gramEnd"/>
            <w:r w:rsidRPr="00116236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)</w:t>
            </w:r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and literary (including fictionalized journal entries and a short script) </w:t>
            </w:r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lastRenderedPageBreak/>
              <w:t>communications.</w:t>
            </w:r>
          </w:p>
        </w:tc>
        <w:tc>
          <w:tcPr>
            <w:tcW w:w="3098" w:type="dxa"/>
          </w:tcPr>
          <w:p w:rsidR="005147E7" w:rsidRDefault="005147E7" w:rsidP="009B304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5376A0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lastRenderedPageBreak/>
              <w:t>AR B10.1 Establish and apply criteria to evaluate own and others’ work.</w:t>
            </w:r>
          </w:p>
          <w:p w:rsidR="005147E7" w:rsidRPr="005376A0" w:rsidRDefault="005147E7" w:rsidP="009B304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  <w:p w:rsidR="005147E7" w:rsidRDefault="005147E7" w:rsidP="009B304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7B76D2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AR B10.2</w:t>
            </w:r>
            <w:r w:rsidRPr="007B76D2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Set personal language learning goals and select strategies to enhance growth in language learning.</w:t>
            </w:r>
          </w:p>
        </w:tc>
        <w:tc>
          <w:tcPr>
            <w:tcW w:w="3182" w:type="dxa"/>
            <w:vMerge w:val="restart"/>
          </w:tcPr>
          <w:p w:rsidR="005147E7" w:rsidRDefault="005147E7" w:rsidP="005147E7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Short Stories: Cree Peonies (Crossroads); Seven Wonders (Crossroads); Remembrance (Crossroads)</w:t>
            </w:r>
          </w:p>
          <w:p w:rsidR="005147E7" w:rsidRDefault="005147E7" w:rsidP="005147E7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5147E7">
              <w:rPr>
                <w:rFonts w:asciiTheme="majorHAnsi" w:hAnsiTheme="majorHAnsi"/>
                <w:sz w:val="28"/>
                <w:szCs w:val="28"/>
                <w:lang w:val="en-US"/>
              </w:rPr>
              <w:t>Check Interface 2.1/2.2</w:t>
            </w:r>
          </w:p>
          <w:p w:rsidR="005147E7" w:rsidRDefault="005147E7" w:rsidP="005147E7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Bio – Jane Goodall and The Chimps (Crossroads)</w:t>
            </w:r>
          </w:p>
          <w:p w:rsidR="005147E7" w:rsidRDefault="005147E7" w:rsidP="004937F0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  <w:p w:rsidR="005147E7" w:rsidRDefault="005147E7" w:rsidP="004937F0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  <w:tr w:rsidR="005147E7" w:rsidTr="004937F0">
        <w:trPr>
          <w:trHeight w:val="236"/>
        </w:trPr>
        <w:tc>
          <w:tcPr>
            <w:tcW w:w="3087" w:type="dxa"/>
            <w:vMerge/>
          </w:tcPr>
          <w:p w:rsidR="005147E7" w:rsidRDefault="005147E7" w:rsidP="004937F0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vMerge/>
          </w:tcPr>
          <w:p w:rsidR="005147E7" w:rsidRDefault="005147E7" w:rsidP="004937F0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3248" w:type="dxa"/>
          </w:tcPr>
          <w:p w:rsidR="005147E7" w:rsidRDefault="005147E7" w:rsidP="00B6721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Possible Assessment Evidence:</w:t>
            </w:r>
          </w:p>
          <w:p w:rsidR="005147E7" w:rsidRPr="005147E7" w:rsidRDefault="005147E7" w:rsidP="005147E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5147E7">
              <w:rPr>
                <w:rFonts w:asciiTheme="majorHAnsi" w:hAnsiTheme="majorHAnsi"/>
                <w:sz w:val="28"/>
                <w:szCs w:val="28"/>
                <w:lang w:val="en-US"/>
              </w:rPr>
              <w:t>CRB10.4 Read biographies</w:t>
            </w:r>
          </w:p>
        </w:tc>
        <w:tc>
          <w:tcPr>
            <w:tcW w:w="3155" w:type="dxa"/>
          </w:tcPr>
          <w:p w:rsidR="005147E7" w:rsidRDefault="005147E7" w:rsidP="00B6721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5F2143">
              <w:rPr>
                <w:rFonts w:asciiTheme="majorHAnsi" w:hAnsiTheme="majorHAnsi"/>
                <w:sz w:val="28"/>
                <w:szCs w:val="28"/>
                <w:lang w:val="en-US"/>
              </w:rPr>
              <w:t>Possible Assessment Evidence:</w:t>
            </w:r>
          </w:p>
          <w:p w:rsidR="005147E7" w:rsidRDefault="005147E7" w:rsidP="005147E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70401F">
              <w:rPr>
                <w:rFonts w:asciiTheme="majorHAnsi" w:hAnsiTheme="majorHAnsi"/>
                <w:sz w:val="28"/>
                <w:szCs w:val="28"/>
                <w:lang w:val="en-US"/>
              </w:rPr>
              <w:t>CCB10.4 Biographical Profile on someone who is “in touch with the world”</w:t>
            </w:r>
          </w:p>
          <w:p w:rsidR="005147E7" w:rsidRPr="005147E7" w:rsidRDefault="005147E7" w:rsidP="005147E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5147E7">
              <w:rPr>
                <w:rFonts w:asciiTheme="majorHAnsi" w:hAnsiTheme="majorHAnsi"/>
                <w:sz w:val="28"/>
                <w:szCs w:val="28"/>
                <w:lang w:val="en-US"/>
              </w:rPr>
              <w:t>CCB10.2 Photo Essay</w:t>
            </w:r>
          </w:p>
          <w:p w:rsidR="005147E7" w:rsidRPr="005147E7" w:rsidRDefault="005147E7" w:rsidP="005147E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5147E7">
              <w:rPr>
                <w:rFonts w:asciiTheme="majorHAnsi" w:hAnsiTheme="majorHAnsi"/>
                <w:sz w:val="28"/>
                <w:szCs w:val="28"/>
                <w:lang w:val="en-US"/>
              </w:rPr>
              <w:t>CCB10.3 Prepared talk on researched issue</w:t>
            </w:r>
          </w:p>
          <w:p w:rsidR="005147E7" w:rsidRPr="005147E7" w:rsidRDefault="005147E7" w:rsidP="005147E7">
            <w:pPr>
              <w:ind w:left="360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3098" w:type="dxa"/>
          </w:tcPr>
          <w:p w:rsidR="005147E7" w:rsidRDefault="005147E7" w:rsidP="00B6721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5F2143">
              <w:rPr>
                <w:rFonts w:asciiTheme="majorHAnsi" w:hAnsiTheme="majorHAnsi"/>
                <w:sz w:val="28"/>
                <w:szCs w:val="28"/>
                <w:lang w:val="en-US"/>
              </w:rPr>
              <w:t>Possible Assessment Evidence:</w:t>
            </w:r>
          </w:p>
          <w:p w:rsidR="005147E7" w:rsidRPr="0070401F" w:rsidRDefault="005147E7" w:rsidP="005147E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70401F">
              <w:rPr>
                <w:rFonts w:asciiTheme="majorHAnsi" w:hAnsiTheme="majorHAnsi"/>
                <w:sz w:val="28"/>
                <w:szCs w:val="28"/>
                <w:lang w:val="en-US"/>
              </w:rPr>
              <w:t>ARB10.1 Establish criteria for photo essay and prepared talk</w:t>
            </w:r>
          </w:p>
          <w:p w:rsidR="005147E7" w:rsidRDefault="005147E7" w:rsidP="00B6721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3182" w:type="dxa"/>
            <w:vMerge/>
          </w:tcPr>
          <w:p w:rsidR="005147E7" w:rsidRDefault="005147E7" w:rsidP="004937F0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</w:tbl>
    <w:p w:rsidR="004937F0" w:rsidRDefault="004937F0" w:rsidP="004937F0">
      <w:pPr>
        <w:rPr>
          <w:rFonts w:asciiTheme="majorHAnsi" w:hAnsiTheme="majorHAnsi"/>
          <w:sz w:val="28"/>
          <w:szCs w:val="28"/>
          <w:lang w:val="en-US"/>
        </w:rPr>
      </w:pPr>
    </w:p>
    <w:p w:rsidR="00341730" w:rsidRDefault="00341730" w:rsidP="00341730">
      <w:pPr>
        <w:spacing w:after="0"/>
        <w:rPr>
          <w:rFonts w:asciiTheme="majorHAnsi" w:hAnsiTheme="majorHAnsi"/>
          <w:sz w:val="28"/>
          <w:szCs w:val="28"/>
          <w:u w:val="single"/>
          <w:lang w:val="en-US"/>
        </w:rPr>
      </w:pPr>
      <w:r w:rsidRPr="00341730">
        <w:rPr>
          <w:rFonts w:asciiTheme="majorHAnsi" w:hAnsiTheme="majorHAnsi"/>
          <w:sz w:val="28"/>
          <w:szCs w:val="28"/>
          <w:u w:val="single"/>
          <w:lang w:val="en-US"/>
        </w:rPr>
        <w:t>Resources:</w:t>
      </w:r>
    </w:p>
    <w:p w:rsidR="00341730" w:rsidRDefault="00341730" w:rsidP="00341730">
      <w:pPr>
        <w:spacing w:after="0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*Please refer to the Ministry Core and Additional Resource list for resources approved for your grade.</w:t>
      </w:r>
    </w:p>
    <w:p w:rsidR="00341730" w:rsidRPr="00341730" w:rsidRDefault="00341730" w:rsidP="00341730">
      <w:pPr>
        <w:spacing w:after="0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**The TRC has many context kits and other resources.  </w:t>
      </w:r>
    </w:p>
    <w:p w:rsidR="00341730" w:rsidRPr="00341730" w:rsidRDefault="00341730" w:rsidP="004937F0">
      <w:pPr>
        <w:rPr>
          <w:rFonts w:asciiTheme="majorHAnsi" w:hAnsiTheme="majorHAnsi"/>
          <w:sz w:val="28"/>
          <w:szCs w:val="28"/>
          <w:lang w:val="en-US"/>
        </w:rPr>
      </w:pPr>
    </w:p>
    <w:sectPr w:rsidR="00341730" w:rsidRPr="00341730" w:rsidSect="004937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4480" w:h="15840" w:orient="landscape" w:code="3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730" w:rsidRDefault="00341730" w:rsidP="00341730">
      <w:pPr>
        <w:spacing w:after="0" w:line="240" w:lineRule="auto"/>
      </w:pPr>
      <w:r>
        <w:separator/>
      </w:r>
    </w:p>
  </w:endnote>
  <w:endnote w:type="continuationSeparator" w:id="0">
    <w:p w:rsidR="00341730" w:rsidRDefault="00341730" w:rsidP="0034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730" w:rsidRDefault="003417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730" w:rsidRDefault="003417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730" w:rsidRDefault="003417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730" w:rsidRDefault="00341730" w:rsidP="00341730">
      <w:pPr>
        <w:spacing w:after="0" w:line="240" w:lineRule="auto"/>
      </w:pPr>
      <w:r>
        <w:separator/>
      </w:r>
    </w:p>
  </w:footnote>
  <w:footnote w:type="continuationSeparator" w:id="0">
    <w:p w:rsidR="00341730" w:rsidRDefault="00341730" w:rsidP="00341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730" w:rsidRDefault="003417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730" w:rsidRDefault="00341730" w:rsidP="00341730">
    <w:pPr>
      <w:pStyle w:val="Header"/>
      <w:jc w:val="right"/>
    </w:pPr>
    <w:r>
      <w:rPr>
        <w:noProof/>
        <w:lang w:val="en-US"/>
      </w:rPr>
      <w:drawing>
        <wp:inline distT="0" distB="0" distL="0" distR="0">
          <wp:extent cx="2553978" cy="7122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PS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9464" cy="724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730" w:rsidRDefault="003417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30AC0"/>
    <w:multiLevelType w:val="hybridMultilevel"/>
    <w:tmpl w:val="BBAEACA0"/>
    <w:lvl w:ilvl="0" w:tplc="B426A1D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703D0"/>
    <w:multiLevelType w:val="hybridMultilevel"/>
    <w:tmpl w:val="F67EFE46"/>
    <w:lvl w:ilvl="0" w:tplc="B426A1D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F0"/>
    <w:rsid w:val="00341730"/>
    <w:rsid w:val="00401189"/>
    <w:rsid w:val="004937F0"/>
    <w:rsid w:val="005147E7"/>
    <w:rsid w:val="005F2143"/>
    <w:rsid w:val="00693163"/>
    <w:rsid w:val="008F1A2B"/>
    <w:rsid w:val="00CD5E17"/>
    <w:rsid w:val="00E53E8A"/>
    <w:rsid w:val="00F3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1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730"/>
  </w:style>
  <w:style w:type="paragraph" w:styleId="Footer">
    <w:name w:val="footer"/>
    <w:basedOn w:val="Normal"/>
    <w:link w:val="FooterChar"/>
    <w:uiPriority w:val="99"/>
    <w:unhideWhenUsed/>
    <w:rsid w:val="00341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730"/>
  </w:style>
  <w:style w:type="paragraph" w:styleId="BalloonText">
    <w:name w:val="Balloon Text"/>
    <w:basedOn w:val="Normal"/>
    <w:link w:val="BalloonTextChar"/>
    <w:uiPriority w:val="99"/>
    <w:semiHidden/>
    <w:unhideWhenUsed/>
    <w:rsid w:val="0034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5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1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730"/>
  </w:style>
  <w:style w:type="paragraph" w:styleId="Footer">
    <w:name w:val="footer"/>
    <w:basedOn w:val="Normal"/>
    <w:link w:val="FooterChar"/>
    <w:uiPriority w:val="99"/>
    <w:unhideWhenUsed/>
    <w:rsid w:val="00341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730"/>
  </w:style>
  <w:style w:type="paragraph" w:styleId="BalloonText">
    <w:name w:val="Balloon Text"/>
    <w:basedOn w:val="Normal"/>
    <w:link w:val="BalloonTextChar"/>
    <w:uiPriority w:val="99"/>
    <w:semiHidden/>
    <w:unhideWhenUsed/>
    <w:rsid w:val="0034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5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erson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B9A1625A-65D8-4C8F-900A-787F40C84226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5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srsd119</Company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Pam</dc:creator>
  <cp:lastModifiedBy>Anderson, Pam</cp:lastModifiedBy>
  <cp:revision>2</cp:revision>
  <dcterms:created xsi:type="dcterms:W3CDTF">2017-01-04T17:05:00Z</dcterms:created>
  <dcterms:modified xsi:type="dcterms:W3CDTF">2017-01-04T17:05:00Z</dcterms:modified>
</cp:coreProperties>
</file>